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72BF" w14:textId="09E3D4CF" w:rsidR="00C44806" w:rsidRPr="006F36C2" w:rsidRDefault="00B5262F" w:rsidP="00B5262F">
      <w:pPr>
        <w:pStyle w:val="Overskrift1"/>
        <w:jc w:val="center"/>
        <w:rPr>
          <w:sz w:val="28"/>
          <w:szCs w:val="36"/>
        </w:rPr>
      </w:pPr>
      <w:r w:rsidRPr="006F36C2">
        <w:rPr>
          <w:sz w:val="28"/>
          <w:szCs w:val="36"/>
        </w:rPr>
        <w:t>Spørgeskema om indeklima</w:t>
      </w:r>
    </w:p>
    <w:p w14:paraId="1A53AF4F" w14:textId="77777777" w:rsidR="00B5262F" w:rsidRDefault="00B5262F" w:rsidP="00B5262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B5262F" w14:paraId="63632E1A" w14:textId="77777777" w:rsidTr="00B5262F">
        <w:tc>
          <w:tcPr>
            <w:tcW w:w="4701" w:type="dxa"/>
          </w:tcPr>
          <w:p w14:paraId="4B6EA187" w14:textId="78B71A56" w:rsidR="00B5262F" w:rsidRDefault="00B5262F" w:rsidP="00B5262F">
            <w:pPr>
              <w:pStyle w:val="Overskrift1"/>
            </w:pPr>
            <w:r>
              <w:t>Spørgsmål:</w:t>
            </w:r>
          </w:p>
        </w:tc>
        <w:tc>
          <w:tcPr>
            <w:tcW w:w="4701" w:type="dxa"/>
          </w:tcPr>
          <w:p w14:paraId="6E3787D7" w14:textId="7AB9932B" w:rsidR="00B5262F" w:rsidRDefault="00B5262F" w:rsidP="00B5262F">
            <w:pPr>
              <w:pStyle w:val="Overskrift1"/>
            </w:pPr>
            <w:r>
              <w:t xml:space="preserve">Svar – med uddybende og meget </w:t>
            </w:r>
            <w:r>
              <w:br/>
              <w:t>præcis beskrivelse:</w:t>
            </w:r>
          </w:p>
        </w:tc>
      </w:tr>
      <w:tr w:rsidR="004E6FD7" w14:paraId="35A8EB18" w14:textId="77777777" w:rsidTr="00B5262F">
        <w:tc>
          <w:tcPr>
            <w:tcW w:w="4701" w:type="dxa"/>
          </w:tcPr>
          <w:p w14:paraId="1AC11298" w14:textId="0436D127" w:rsidR="004E6FD7" w:rsidRPr="004E6FD7" w:rsidRDefault="004E6FD7" w:rsidP="00B5262F">
            <w:pPr>
              <w:pStyle w:val="Overskrift1"/>
              <w:rPr>
                <w:b w:val="0"/>
                <w:bCs w:val="0"/>
              </w:rPr>
            </w:pPr>
            <w:r w:rsidRPr="004E6FD7">
              <w:rPr>
                <w:b w:val="0"/>
                <w:bCs w:val="0"/>
              </w:rPr>
              <w:t>Beskrivelse af problemet med indeklimaet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4701" w:type="dxa"/>
          </w:tcPr>
          <w:p w14:paraId="6637767E" w14:textId="77777777" w:rsidR="004E6FD7" w:rsidRDefault="004E6FD7" w:rsidP="00B5262F">
            <w:pPr>
              <w:pStyle w:val="Overskrift1"/>
            </w:pPr>
          </w:p>
          <w:p w14:paraId="6CF3C137" w14:textId="77777777" w:rsidR="004E6FD7" w:rsidRDefault="004E6FD7" w:rsidP="004E6FD7"/>
          <w:p w14:paraId="1918693D" w14:textId="77777777" w:rsidR="004E6FD7" w:rsidRDefault="004E6FD7" w:rsidP="004E6FD7"/>
          <w:p w14:paraId="40CD6977" w14:textId="77777777" w:rsidR="004E6FD7" w:rsidRDefault="004E6FD7" w:rsidP="004E6FD7"/>
          <w:p w14:paraId="7BF308E3" w14:textId="77777777" w:rsidR="004E6FD7" w:rsidRPr="004E6FD7" w:rsidRDefault="004E6FD7" w:rsidP="004E6FD7"/>
        </w:tc>
      </w:tr>
      <w:tr w:rsidR="00B5262F" w14:paraId="5C739AE9" w14:textId="77777777" w:rsidTr="00B5262F">
        <w:tc>
          <w:tcPr>
            <w:tcW w:w="4701" w:type="dxa"/>
          </w:tcPr>
          <w:p w14:paraId="6EEC83F8" w14:textId="7CC1B95A" w:rsidR="00B5262F" w:rsidRDefault="00B5262F" w:rsidP="00B5262F">
            <w:r w:rsidRPr="00B5262F">
              <w:t>Hvordan og hvornår opdagede du det? </w:t>
            </w:r>
          </w:p>
        </w:tc>
        <w:tc>
          <w:tcPr>
            <w:tcW w:w="4701" w:type="dxa"/>
          </w:tcPr>
          <w:p w14:paraId="4E36B94D" w14:textId="77777777" w:rsidR="00B5262F" w:rsidRDefault="00B5262F" w:rsidP="00B5262F"/>
          <w:p w14:paraId="1A52E44A" w14:textId="77777777" w:rsidR="000E4E73" w:rsidRDefault="000E4E73" w:rsidP="00B5262F"/>
          <w:p w14:paraId="66354D07" w14:textId="77777777" w:rsidR="00B5262F" w:rsidRDefault="00B5262F" w:rsidP="00B5262F"/>
          <w:p w14:paraId="1054125B" w14:textId="77777777" w:rsidR="00B5262F" w:rsidRDefault="00B5262F" w:rsidP="00B5262F"/>
          <w:p w14:paraId="028FA9D9" w14:textId="77777777" w:rsidR="00973D2A" w:rsidRDefault="00973D2A" w:rsidP="00B5262F"/>
        </w:tc>
      </w:tr>
      <w:tr w:rsidR="00B5262F" w14:paraId="6D5A77F3" w14:textId="77777777" w:rsidTr="00B5262F">
        <w:tc>
          <w:tcPr>
            <w:tcW w:w="4701" w:type="dxa"/>
          </w:tcPr>
          <w:p w14:paraId="567E0AD7" w14:textId="77777777" w:rsidR="00B5262F" w:rsidRDefault="00B5262F" w:rsidP="00B5262F">
            <w:r>
              <w:t>Hvad har du gjort for at forbedre indeklimaet?</w:t>
            </w:r>
          </w:p>
          <w:p w14:paraId="4E5BA914" w14:textId="77777777" w:rsidR="00B5262F" w:rsidRDefault="00B5262F" w:rsidP="00B5262F">
            <w:r>
              <w:t>Er ejer kontaktet?</w:t>
            </w:r>
          </w:p>
          <w:p w14:paraId="1291A5D0" w14:textId="77777777" w:rsidR="00B5262F" w:rsidRDefault="00B5262F" w:rsidP="00B5262F"/>
          <w:p w14:paraId="5A0AB583" w14:textId="5C6AF8DA" w:rsidR="00B5262F" w:rsidRDefault="00B5262F" w:rsidP="00B5262F"/>
        </w:tc>
        <w:tc>
          <w:tcPr>
            <w:tcW w:w="4701" w:type="dxa"/>
          </w:tcPr>
          <w:p w14:paraId="32D0E67B" w14:textId="77777777" w:rsidR="00B5262F" w:rsidRDefault="00B5262F" w:rsidP="00B5262F"/>
          <w:p w14:paraId="76D02250" w14:textId="77777777" w:rsidR="000E4E73" w:rsidRDefault="000E4E73" w:rsidP="00B5262F"/>
          <w:p w14:paraId="4FEA536D" w14:textId="77777777" w:rsidR="00B5262F" w:rsidRDefault="00B5262F" w:rsidP="00B5262F"/>
          <w:p w14:paraId="75781268" w14:textId="77777777" w:rsidR="00B5262F" w:rsidRDefault="00B5262F" w:rsidP="00B5262F"/>
          <w:p w14:paraId="67E23D67" w14:textId="77777777" w:rsidR="00B5262F" w:rsidRDefault="00B5262F" w:rsidP="00B5262F"/>
        </w:tc>
      </w:tr>
      <w:tr w:rsidR="00B5262F" w14:paraId="6148960A" w14:textId="77777777" w:rsidTr="00B5262F">
        <w:tc>
          <w:tcPr>
            <w:tcW w:w="4701" w:type="dxa"/>
          </w:tcPr>
          <w:p w14:paraId="42B895D2" w14:textId="6E33C124" w:rsidR="00B5262F" w:rsidRDefault="00B5262F" w:rsidP="00B5262F">
            <w:r w:rsidRPr="00B5262F">
              <w:t>Hvor stort er området med</w:t>
            </w:r>
            <w:r>
              <w:t xml:space="preserve"> </w:t>
            </w:r>
            <w:r w:rsidRPr="00B5262F">
              <w:t>vækst/misfarvning</w:t>
            </w:r>
            <w:r>
              <w:t xml:space="preserve">, </w:t>
            </w:r>
            <w:r w:rsidRPr="00B5262F">
              <w:t>og hvor er</w:t>
            </w:r>
            <w:r>
              <w:t xml:space="preserve"> det</w:t>
            </w:r>
            <w:r w:rsidRPr="00B5262F">
              <w:t xml:space="preserve"> præcist konstateret? </w:t>
            </w:r>
          </w:p>
        </w:tc>
        <w:tc>
          <w:tcPr>
            <w:tcW w:w="4701" w:type="dxa"/>
          </w:tcPr>
          <w:p w14:paraId="0187D532" w14:textId="77777777" w:rsidR="00B5262F" w:rsidRDefault="00B5262F" w:rsidP="00B5262F"/>
          <w:p w14:paraId="15888AA4" w14:textId="77777777" w:rsidR="00B5262F" w:rsidRDefault="00B5262F" w:rsidP="00B5262F"/>
          <w:p w14:paraId="75EAC3BA" w14:textId="77777777" w:rsidR="000E4E73" w:rsidRDefault="000E4E73" w:rsidP="00B5262F"/>
          <w:p w14:paraId="2E6D7669" w14:textId="77777777" w:rsidR="00B5262F" w:rsidRDefault="00B5262F" w:rsidP="00B5262F"/>
          <w:p w14:paraId="3E586C89" w14:textId="77777777" w:rsidR="00B5262F" w:rsidRDefault="00B5262F" w:rsidP="00B5262F"/>
        </w:tc>
      </w:tr>
      <w:tr w:rsidR="00B5262F" w14:paraId="62328B2A" w14:textId="77777777" w:rsidTr="00B5262F">
        <w:tc>
          <w:tcPr>
            <w:tcW w:w="4701" w:type="dxa"/>
          </w:tcPr>
          <w:p w14:paraId="38B0E868" w14:textId="4C27CEC9" w:rsidR="00B5262F" w:rsidRDefault="00973D2A" w:rsidP="00B5262F">
            <w:r w:rsidRPr="00973D2A">
              <w:t>Tørres der tøj indenfor? </w:t>
            </w:r>
          </w:p>
        </w:tc>
        <w:tc>
          <w:tcPr>
            <w:tcW w:w="4701" w:type="dxa"/>
          </w:tcPr>
          <w:p w14:paraId="6351B8A1" w14:textId="77777777" w:rsidR="00B5262F" w:rsidRDefault="00B5262F" w:rsidP="00B5262F"/>
          <w:p w14:paraId="0D62B1B5" w14:textId="77777777" w:rsidR="00B5262F" w:rsidRDefault="00B5262F" w:rsidP="00B5262F"/>
          <w:p w14:paraId="6E36BDF3" w14:textId="77777777" w:rsidR="000E4E73" w:rsidRDefault="000E4E73" w:rsidP="00B5262F"/>
          <w:p w14:paraId="773D5BB0" w14:textId="77777777" w:rsidR="00973D2A" w:rsidRDefault="00973D2A" w:rsidP="00B5262F"/>
          <w:p w14:paraId="75D0B166" w14:textId="77777777" w:rsidR="00B5262F" w:rsidRDefault="00B5262F" w:rsidP="00B5262F"/>
        </w:tc>
      </w:tr>
      <w:tr w:rsidR="00B5262F" w14:paraId="3D1BC6C5" w14:textId="77777777" w:rsidTr="00B5262F">
        <w:tc>
          <w:tcPr>
            <w:tcW w:w="4701" w:type="dxa"/>
          </w:tcPr>
          <w:p w14:paraId="4811C6DD" w14:textId="2D38A27F" w:rsidR="00B5262F" w:rsidRDefault="00973D2A" w:rsidP="00B5262F">
            <w:r w:rsidRPr="00973D2A">
              <w:t xml:space="preserve">Er der lugt af mug eller </w:t>
            </w:r>
            <w:proofErr w:type="spellStart"/>
            <w:r w:rsidRPr="00973D2A">
              <w:t>jordslåethed</w:t>
            </w:r>
            <w:proofErr w:type="spellEnd"/>
            <w:r w:rsidRPr="00973D2A">
              <w:t>?</w:t>
            </w:r>
          </w:p>
        </w:tc>
        <w:tc>
          <w:tcPr>
            <w:tcW w:w="4701" w:type="dxa"/>
          </w:tcPr>
          <w:p w14:paraId="5E0DB0B6" w14:textId="77777777" w:rsidR="00B5262F" w:rsidRDefault="00B5262F" w:rsidP="00B5262F"/>
          <w:p w14:paraId="20719009" w14:textId="77777777" w:rsidR="00973D2A" w:rsidRDefault="00973D2A" w:rsidP="00B5262F"/>
          <w:p w14:paraId="7CB8148B" w14:textId="77777777" w:rsidR="006F36C2" w:rsidRDefault="006F36C2" w:rsidP="00B5262F"/>
          <w:p w14:paraId="6B4EECE5" w14:textId="77777777" w:rsidR="00973D2A" w:rsidRDefault="00973D2A" w:rsidP="00B5262F"/>
          <w:p w14:paraId="6D06E8BF" w14:textId="77777777" w:rsidR="00973D2A" w:rsidRDefault="00973D2A" w:rsidP="00B5262F"/>
        </w:tc>
      </w:tr>
      <w:tr w:rsidR="00B5262F" w14:paraId="0C0BD53A" w14:textId="77777777" w:rsidTr="00B5262F">
        <w:tc>
          <w:tcPr>
            <w:tcW w:w="4701" w:type="dxa"/>
          </w:tcPr>
          <w:p w14:paraId="5886DB90" w14:textId="4425AB1B" w:rsidR="00B5262F" w:rsidRDefault="00973D2A" w:rsidP="00B5262F">
            <w:r w:rsidRPr="00973D2A">
              <w:t>Hvordan gør du rent? </w:t>
            </w:r>
          </w:p>
        </w:tc>
        <w:tc>
          <w:tcPr>
            <w:tcW w:w="4701" w:type="dxa"/>
          </w:tcPr>
          <w:p w14:paraId="4386670E" w14:textId="77777777" w:rsidR="00973D2A" w:rsidRDefault="00973D2A" w:rsidP="00B5262F"/>
          <w:p w14:paraId="4765E776" w14:textId="77777777" w:rsidR="00973D2A" w:rsidRDefault="00973D2A" w:rsidP="00B5262F"/>
          <w:p w14:paraId="4297FDF4" w14:textId="77777777" w:rsidR="000E4E73" w:rsidRDefault="000E4E73" w:rsidP="00B5262F"/>
          <w:p w14:paraId="3C9DFB7B" w14:textId="77777777" w:rsidR="00973D2A" w:rsidRDefault="00973D2A" w:rsidP="00B5262F"/>
          <w:p w14:paraId="48A20E4F" w14:textId="77777777" w:rsidR="00973D2A" w:rsidRDefault="00973D2A" w:rsidP="00B5262F"/>
        </w:tc>
      </w:tr>
      <w:tr w:rsidR="00B5262F" w14:paraId="269700C7" w14:textId="77777777" w:rsidTr="00B5262F">
        <w:tc>
          <w:tcPr>
            <w:tcW w:w="4701" w:type="dxa"/>
          </w:tcPr>
          <w:p w14:paraId="57B7A7A7" w14:textId="660384FD" w:rsidR="00B5262F" w:rsidRDefault="00973D2A" w:rsidP="00B5262F">
            <w:r w:rsidRPr="00973D2A">
              <w:t>Hvordan og hvor tit lufter du ud? </w:t>
            </w:r>
          </w:p>
        </w:tc>
        <w:tc>
          <w:tcPr>
            <w:tcW w:w="4701" w:type="dxa"/>
          </w:tcPr>
          <w:p w14:paraId="34D0F030" w14:textId="77777777" w:rsidR="00B5262F" w:rsidRDefault="00B5262F" w:rsidP="00B5262F"/>
          <w:p w14:paraId="21449532" w14:textId="77777777" w:rsidR="00973D2A" w:rsidRDefault="00973D2A" w:rsidP="00B5262F"/>
          <w:p w14:paraId="117DA36C" w14:textId="77777777" w:rsidR="000E4E73" w:rsidRDefault="000E4E73" w:rsidP="00B5262F"/>
          <w:p w14:paraId="30780FEB" w14:textId="77777777" w:rsidR="00973D2A" w:rsidRDefault="00973D2A" w:rsidP="00B5262F"/>
          <w:p w14:paraId="3BA791F4" w14:textId="77777777" w:rsidR="00973D2A" w:rsidRDefault="00973D2A" w:rsidP="00B5262F"/>
        </w:tc>
      </w:tr>
      <w:tr w:rsidR="00B5262F" w14:paraId="1CD08BD9" w14:textId="77777777" w:rsidTr="00B5262F">
        <w:tc>
          <w:tcPr>
            <w:tcW w:w="4701" w:type="dxa"/>
          </w:tcPr>
          <w:p w14:paraId="60494FF9" w14:textId="52F55B28" w:rsidR="00B5262F" w:rsidRDefault="00973D2A" w:rsidP="00B5262F">
            <w:r w:rsidRPr="00973D2A">
              <w:t>Fungerer dine friskluftsventiler og aftræk?</w:t>
            </w:r>
          </w:p>
        </w:tc>
        <w:tc>
          <w:tcPr>
            <w:tcW w:w="4701" w:type="dxa"/>
          </w:tcPr>
          <w:p w14:paraId="21556A7B" w14:textId="77777777" w:rsidR="00B5262F" w:rsidRDefault="00B5262F" w:rsidP="00B5262F"/>
          <w:p w14:paraId="6969A067" w14:textId="77777777" w:rsidR="00973D2A" w:rsidRDefault="00973D2A" w:rsidP="00B5262F"/>
          <w:p w14:paraId="5E58BB34" w14:textId="77777777" w:rsidR="00973D2A" w:rsidRDefault="00973D2A" w:rsidP="00B5262F"/>
          <w:p w14:paraId="59E5F900" w14:textId="77777777" w:rsidR="000E4E73" w:rsidRDefault="000E4E73" w:rsidP="00B5262F"/>
          <w:p w14:paraId="778DFA84" w14:textId="77777777" w:rsidR="00973D2A" w:rsidRDefault="00973D2A" w:rsidP="00B5262F"/>
        </w:tc>
      </w:tr>
    </w:tbl>
    <w:p w14:paraId="60DEF503" w14:textId="77777777" w:rsidR="004E6FD7" w:rsidRDefault="004E6FD7" w:rsidP="00B5262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0E4E73" w14:paraId="71171808" w14:textId="77777777" w:rsidTr="000E4E73">
        <w:tc>
          <w:tcPr>
            <w:tcW w:w="4701" w:type="dxa"/>
          </w:tcPr>
          <w:p w14:paraId="24D8DA83" w14:textId="3683EE97" w:rsidR="000E4E73" w:rsidRPr="00973D2A" w:rsidRDefault="004E6FD7" w:rsidP="00B5262F">
            <w:r w:rsidRPr="00973D2A">
              <w:lastRenderedPageBreak/>
              <w:t xml:space="preserve">Fungerer </w:t>
            </w:r>
            <w:proofErr w:type="gramStart"/>
            <w:r w:rsidRPr="00973D2A">
              <w:t>dit ventilationsanlæg/emhætte</w:t>
            </w:r>
            <w:proofErr w:type="gramEnd"/>
            <w:r w:rsidRPr="00973D2A">
              <w:t>?</w:t>
            </w:r>
          </w:p>
        </w:tc>
        <w:tc>
          <w:tcPr>
            <w:tcW w:w="4701" w:type="dxa"/>
          </w:tcPr>
          <w:p w14:paraId="12576499" w14:textId="77777777" w:rsidR="000E4E73" w:rsidRDefault="000E4E73" w:rsidP="00B5262F"/>
          <w:p w14:paraId="4719007A" w14:textId="77777777" w:rsidR="000E4E73" w:rsidRDefault="000E4E73" w:rsidP="00B5262F"/>
          <w:p w14:paraId="5B8DF662" w14:textId="77777777" w:rsidR="000E4E73" w:rsidRDefault="000E4E73" w:rsidP="00B5262F"/>
          <w:p w14:paraId="4A42D547" w14:textId="77777777" w:rsidR="000E4E73" w:rsidRDefault="000E4E73" w:rsidP="00B5262F"/>
          <w:p w14:paraId="2E4390CF" w14:textId="77777777" w:rsidR="000E4E73" w:rsidRDefault="000E4E73" w:rsidP="00B5262F"/>
        </w:tc>
      </w:tr>
      <w:tr w:rsidR="004E6FD7" w14:paraId="7CA4D503" w14:textId="77777777" w:rsidTr="000E4E73">
        <w:tc>
          <w:tcPr>
            <w:tcW w:w="4701" w:type="dxa"/>
          </w:tcPr>
          <w:p w14:paraId="079AB278" w14:textId="08F74592" w:rsidR="004E6FD7" w:rsidRPr="00973D2A" w:rsidRDefault="004E6FD7" w:rsidP="00B5262F">
            <w:r w:rsidRPr="00973D2A">
              <w:t>Fungerer dit varmeanlæg/radiatorer?</w:t>
            </w:r>
          </w:p>
        </w:tc>
        <w:tc>
          <w:tcPr>
            <w:tcW w:w="4701" w:type="dxa"/>
          </w:tcPr>
          <w:p w14:paraId="7027CB73" w14:textId="77777777" w:rsidR="004E6FD7" w:rsidRDefault="004E6FD7" w:rsidP="00B5262F"/>
          <w:p w14:paraId="54E8398E" w14:textId="77777777" w:rsidR="004E6FD7" w:rsidRDefault="004E6FD7" w:rsidP="00B5262F"/>
          <w:p w14:paraId="58658253" w14:textId="77777777" w:rsidR="00A67480" w:rsidRDefault="00A67480" w:rsidP="00B5262F"/>
          <w:p w14:paraId="2DBB63C7" w14:textId="77777777" w:rsidR="004E6FD7" w:rsidRDefault="004E6FD7" w:rsidP="00B5262F"/>
          <w:p w14:paraId="54BD48F5" w14:textId="77777777" w:rsidR="004E6FD7" w:rsidRDefault="004E6FD7" w:rsidP="00B5262F"/>
        </w:tc>
      </w:tr>
      <w:tr w:rsidR="000E4E73" w14:paraId="6080CA6C" w14:textId="77777777" w:rsidTr="000E4E73">
        <w:tc>
          <w:tcPr>
            <w:tcW w:w="4701" w:type="dxa"/>
          </w:tcPr>
          <w:p w14:paraId="296AD6F4" w14:textId="711DA86A" w:rsidR="000E4E73" w:rsidRPr="00973D2A" w:rsidRDefault="000E4E73" w:rsidP="00B5262F">
            <w:r w:rsidRPr="00973D2A">
              <w:t>Har der været vandskader i boligen og hvor?</w:t>
            </w:r>
          </w:p>
        </w:tc>
        <w:tc>
          <w:tcPr>
            <w:tcW w:w="4701" w:type="dxa"/>
          </w:tcPr>
          <w:p w14:paraId="32EB7FD5" w14:textId="77777777" w:rsidR="000E4E73" w:rsidRDefault="000E4E73" w:rsidP="00B5262F"/>
          <w:p w14:paraId="37E77907" w14:textId="77777777" w:rsidR="000E4E73" w:rsidRDefault="000E4E73" w:rsidP="00B5262F"/>
          <w:p w14:paraId="0FD7CAD8" w14:textId="77777777" w:rsidR="000E4E73" w:rsidRDefault="000E4E73" w:rsidP="00B5262F"/>
          <w:p w14:paraId="24633D08" w14:textId="77777777" w:rsidR="000E4E73" w:rsidRDefault="000E4E73" w:rsidP="00B5262F"/>
          <w:p w14:paraId="02C52749" w14:textId="77777777" w:rsidR="000E4E73" w:rsidRDefault="000E4E73" w:rsidP="00B5262F"/>
        </w:tc>
      </w:tr>
      <w:tr w:rsidR="000E4E73" w14:paraId="3D43499C" w14:textId="77777777" w:rsidTr="000E4E73">
        <w:tc>
          <w:tcPr>
            <w:tcW w:w="4701" w:type="dxa"/>
          </w:tcPr>
          <w:p w14:paraId="38410F2D" w14:textId="0FE16C0F" w:rsidR="000E4E73" w:rsidRDefault="000E4E73" w:rsidP="00B5262F">
            <w:r w:rsidRPr="00973D2A">
              <w:t>Er/har der været utætte vand- og afløbsinstallationer?</w:t>
            </w:r>
          </w:p>
        </w:tc>
        <w:tc>
          <w:tcPr>
            <w:tcW w:w="4701" w:type="dxa"/>
          </w:tcPr>
          <w:p w14:paraId="307E8303" w14:textId="77777777" w:rsidR="000E4E73" w:rsidRDefault="000E4E73" w:rsidP="00B5262F"/>
          <w:p w14:paraId="1FA68FA5" w14:textId="77777777" w:rsidR="000E4E73" w:rsidRDefault="000E4E73" w:rsidP="00B5262F"/>
          <w:p w14:paraId="08BE203A" w14:textId="77777777" w:rsidR="000E4E73" w:rsidRDefault="000E4E73" w:rsidP="00B5262F"/>
          <w:p w14:paraId="7E9CCE0A" w14:textId="77777777" w:rsidR="000E4E73" w:rsidRDefault="000E4E73" w:rsidP="00B5262F"/>
          <w:p w14:paraId="32F006D8" w14:textId="77777777" w:rsidR="000E4E73" w:rsidRDefault="000E4E73" w:rsidP="00B5262F"/>
        </w:tc>
      </w:tr>
      <w:tr w:rsidR="000E4E73" w14:paraId="485CF57C" w14:textId="77777777" w:rsidTr="000E4E73">
        <w:tc>
          <w:tcPr>
            <w:tcW w:w="4701" w:type="dxa"/>
          </w:tcPr>
          <w:p w14:paraId="596BC7E7" w14:textId="5DEA56D2" w:rsidR="000E4E73" w:rsidRDefault="000E4E73" w:rsidP="00B5262F">
            <w:r w:rsidRPr="000E4E73">
              <w:t>Hvad tror du er årsagen/andre bemærkninger? </w:t>
            </w:r>
          </w:p>
        </w:tc>
        <w:tc>
          <w:tcPr>
            <w:tcW w:w="4701" w:type="dxa"/>
          </w:tcPr>
          <w:p w14:paraId="4FEB5DF9" w14:textId="77777777" w:rsidR="000E4E73" w:rsidRDefault="000E4E73" w:rsidP="00B5262F"/>
          <w:p w14:paraId="547E509E" w14:textId="77777777" w:rsidR="000E4E73" w:rsidRDefault="000E4E73" w:rsidP="00B5262F"/>
          <w:p w14:paraId="2A825DC4" w14:textId="77777777" w:rsidR="000E4E73" w:rsidRDefault="000E4E73" w:rsidP="00B5262F"/>
          <w:p w14:paraId="74CC980B" w14:textId="77777777" w:rsidR="000E4E73" w:rsidRDefault="000E4E73" w:rsidP="00B5262F"/>
          <w:p w14:paraId="16E0C7C8" w14:textId="77777777" w:rsidR="000E4E73" w:rsidRDefault="000E4E73" w:rsidP="00B5262F"/>
        </w:tc>
      </w:tr>
      <w:tr w:rsidR="000E4E73" w14:paraId="6187BACD" w14:textId="77777777" w:rsidTr="000E4E73">
        <w:tc>
          <w:tcPr>
            <w:tcW w:w="4701" w:type="dxa"/>
          </w:tcPr>
          <w:p w14:paraId="314267DF" w14:textId="4241CE0A" w:rsidR="000E4E73" w:rsidRDefault="000E4E73" w:rsidP="00B5262F">
            <w:r>
              <w:t>Har du været ved lægen?</w:t>
            </w:r>
          </w:p>
        </w:tc>
        <w:tc>
          <w:tcPr>
            <w:tcW w:w="4701" w:type="dxa"/>
          </w:tcPr>
          <w:p w14:paraId="5F2C1108" w14:textId="77777777" w:rsidR="000E4E73" w:rsidRDefault="000E4E73" w:rsidP="00B5262F"/>
          <w:p w14:paraId="767CE2B1" w14:textId="77777777" w:rsidR="000E4E73" w:rsidRDefault="000E4E73" w:rsidP="00B5262F"/>
          <w:p w14:paraId="3066B9AE" w14:textId="77777777" w:rsidR="000E4E73" w:rsidRDefault="000E4E73" w:rsidP="00B5262F"/>
          <w:p w14:paraId="43C3C969" w14:textId="77777777" w:rsidR="000E4E73" w:rsidRDefault="000E4E73" w:rsidP="00B5262F"/>
          <w:p w14:paraId="5B9796F9" w14:textId="77777777" w:rsidR="000E4E73" w:rsidRDefault="000E4E73" w:rsidP="00B5262F"/>
        </w:tc>
      </w:tr>
    </w:tbl>
    <w:p w14:paraId="6789981D" w14:textId="77777777" w:rsidR="004E6FD7" w:rsidRDefault="004E6FD7" w:rsidP="00B5262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D84F89" w14:paraId="5C735BAA" w14:textId="5D6B0F00" w:rsidTr="006F36C2">
        <w:trPr>
          <w:trHeight w:hRule="exact" w:val="340"/>
        </w:trPr>
        <w:tc>
          <w:tcPr>
            <w:tcW w:w="1696" w:type="dxa"/>
          </w:tcPr>
          <w:p w14:paraId="0CF6359C" w14:textId="306C2C4C" w:rsidR="00D84F89" w:rsidRPr="00D84F89" w:rsidRDefault="00522E57" w:rsidP="00B5262F">
            <w:pPr>
              <w:rPr>
                <w:b/>
                <w:bCs/>
              </w:rPr>
            </w:pPr>
            <w:r w:rsidRPr="00D84F89">
              <w:rPr>
                <w:b/>
                <w:bCs/>
              </w:rPr>
              <w:t>Dato:</w:t>
            </w:r>
          </w:p>
        </w:tc>
        <w:tc>
          <w:tcPr>
            <w:tcW w:w="7706" w:type="dxa"/>
          </w:tcPr>
          <w:p w14:paraId="6F2B4F9C" w14:textId="77777777" w:rsidR="00D84F89" w:rsidRDefault="00D84F89" w:rsidP="00B5262F">
            <w:pPr>
              <w:rPr>
                <w:b/>
                <w:bCs/>
              </w:rPr>
            </w:pPr>
          </w:p>
        </w:tc>
      </w:tr>
      <w:tr w:rsidR="00522E57" w14:paraId="4A2FB990" w14:textId="77777777" w:rsidTr="006F36C2">
        <w:trPr>
          <w:trHeight w:hRule="exact" w:val="340"/>
        </w:trPr>
        <w:tc>
          <w:tcPr>
            <w:tcW w:w="1696" w:type="dxa"/>
          </w:tcPr>
          <w:p w14:paraId="17C67F9C" w14:textId="767F7436" w:rsidR="00522E57" w:rsidRDefault="00522E57" w:rsidP="00B5262F">
            <w:pPr>
              <w:rPr>
                <w:b/>
                <w:bCs/>
              </w:rPr>
            </w:pPr>
            <w:r>
              <w:rPr>
                <w:b/>
                <w:bCs/>
              </w:rPr>
              <w:t>Navn:</w:t>
            </w:r>
          </w:p>
        </w:tc>
        <w:tc>
          <w:tcPr>
            <w:tcW w:w="7706" w:type="dxa"/>
          </w:tcPr>
          <w:p w14:paraId="351A39FF" w14:textId="77777777" w:rsidR="00522E57" w:rsidRDefault="00522E57" w:rsidP="00B5262F">
            <w:pPr>
              <w:rPr>
                <w:b/>
                <w:bCs/>
              </w:rPr>
            </w:pPr>
          </w:p>
        </w:tc>
      </w:tr>
      <w:tr w:rsidR="00D84F89" w14:paraId="51877232" w14:textId="6B9A00FD" w:rsidTr="006F36C2">
        <w:trPr>
          <w:trHeight w:hRule="exact" w:val="340"/>
        </w:trPr>
        <w:tc>
          <w:tcPr>
            <w:tcW w:w="1696" w:type="dxa"/>
          </w:tcPr>
          <w:p w14:paraId="50907939" w14:textId="530D41EB" w:rsidR="00D84F89" w:rsidRPr="00D84F89" w:rsidRDefault="00D84F89" w:rsidP="00B526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Adresse: </w:t>
            </w:r>
          </w:p>
        </w:tc>
        <w:tc>
          <w:tcPr>
            <w:tcW w:w="7706" w:type="dxa"/>
          </w:tcPr>
          <w:p w14:paraId="0E24EAB7" w14:textId="77777777" w:rsidR="00D84F89" w:rsidRDefault="00D84F89" w:rsidP="00B5262F">
            <w:pPr>
              <w:rPr>
                <w:b/>
                <w:bCs/>
              </w:rPr>
            </w:pPr>
          </w:p>
        </w:tc>
      </w:tr>
      <w:tr w:rsidR="00D84F89" w14:paraId="0A284DD4" w14:textId="394D2B40" w:rsidTr="006F36C2">
        <w:trPr>
          <w:trHeight w:hRule="exact" w:val="340"/>
        </w:trPr>
        <w:tc>
          <w:tcPr>
            <w:tcW w:w="1696" w:type="dxa"/>
          </w:tcPr>
          <w:p w14:paraId="5434D6FB" w14:textId="22C216B3" w:rsidR="00D84F89" w:rsidRPr="00D84F89" w:rsidRDefault="00D84F89" w:rsidP="00B526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Telefonnr.:  </w:t>
            </w:r>
          </w:p>
        </w:tc>
        <w:tc>
          <w:tcPr>
            <w:tcW w:w="7706" w:type="dxa"/>
          </w:tcPr>
          <w:p w14:paraId="6080F5A3" w14:textId="77777777" w:rsidR="00D84F89" w:rsidRDefault="00D84F89" w:rsidP="00B5262F">
            <w:pPr>
              <w:rPr>
                <w:b/>
                <w:bCs/>
              </w:rPr>
            </w:pPr>
          </w:p>
        </w:tc>
      </w:tr>
    </w:tbl>
    <w:p w14:paraId="72794B97" w14:textId="77777777" w:rsidR="00D84F89" w:rsidRDefault="00D84F89" w:rsidP="00B5262F"/>
    <w:p w14:paraId="1A521A57" w14:textId="289C2FC7" w:rsidR="006F36C2" w:rsidRPr="006F36C2" w:rsidRDefault="004E6FD7" w:rsidP="006F36C2">
      <w:pPr>
        <w:pStyle w:val="Listeafsnit"/>
        <w:numPr>
          <w:ilvl w:val="0"/>
          <w:numId w:val="2"/>
        </w:numPr>
        <w:rPr>
          <w:b/>
          <w:bCs/>
          <w:sz w:val="28"/>
          <w:szCs w:val="32"/>
        </w:rPr>
      </w:pPr>
      <w:r w:rsidRPr="006F36C2">
        <w:rPr>
          <w:b/>
          <w:bCs/>
          <w:sz w:val="28"/>
          <w:szCs w:val="32"/>
        </w:rPr>
        <w:t xml:space="preserve">Send det udfyldte skema </w:t>
      </w:r>
      <w:r w:rsidR="004A5227">
        <w:rPr>
          <w:b/>
          <w:bCs/>
          <w:sz w:val="28"/>
          <w:szCs w:val="32"/>
        </w:rPr>
        <w:t xml:space="preserve">via mail </w:t>
      </w:r>
      <w:r w:rsidRPr="006F36C2">
        <w:rPr>
          <w:b/>
          <w:bCs/>
          <w:sz w:val="28"/>
          <w:szCs w:val="32"/>
        </w:rPr>
        <w:t>til</w:t>
      </w:r>
      <w:r w:rsidR="004A5227">
        <w:rPr>
          <w:b/>
          <w:bCs/>
          <w:sz w:val="28"/>
          <w:szCs w:val="32"/>
        </w:rPr>
        <w:t>:</w:t>
      </w:r>
      <w:r w:rsidRPr="006F36C2">
        <w:rPr>
          <w:b/>
          <w:bCs/>
          <w:sz w:val="28"/>
          <w:szCs w:val="32"/>
        </w:rPr>
        <w:t xml:space="preserve"> </w:t>
      </w:r>
      <w:hyperlink r:id="rId7" w:history="1">
        <w:r w:rsidR="006F36C2" w:rsidRPr="00882D0E">
          <w:rPr>
            <w:rStyle w:val="Hyperlink"/>
            <w:b/>
            <w:bCs/>
            <w:sz w:val="28"/>
            <w:szCs w:val="32"/>
          </w:rPr>
          <w:t>byg@vordingborg.dk</w:t>
        </w:r>
      </w:hyperlink>
      <w:r w:rsidR="006F36C2">
        <w:rPr>
          <w:b/>
          <w:bCs/>
          <w:sz w:val="28"/>
          <w:szCs w:val="32"/>
        </w:rPr>
        <w:t xml:space="preserve"> </w:t>
      </w:r>
    </w:p>
    <w:p w14:paraId="76A3C1D2" w14:textId="77777777" w:rsidR="006F36C2" w:rsidRPr="00341F7A" w:rsidRDefault="004E6FD7" w:rsidP="006F36C2">
      <w:pPr>
        <w:rPr>
          <w:b/>
          <w:bCs/>
        </w:rPr>
      </w:pPr>
      <w:r w:rsidRPr="006F36C2">
        <w:rPr>
          <w:b/>
          <w:bCs/>
          <w:sz w:val="28"/>
          <w:szCs w:val="32"/>
        </w:rPr>
        <w:t xml:space="preserve"> </w:t>
      </w:r>
    </w:p>
    <w:p w14:paraId="60D16BE0" w14:textId="5A140B17" w:rsidR="004E6FD7" w:rsidRPr="006F36C2" w:rsidRDefault="006F36C2" w:rsidP="006F36C2">
      <w:pPr>
        <w:pStyle w:val="Listeafsnit"/>
        <w:numPr>
          <w:ilvl w:val="0"/>
          <w:numId w:val="2"/>
        </w:numPr>
        <w:rPr>
          <w:b/>
          <w:bCs/>
          <w:sz w:val="28"/>
          <w:szCs w:val="32"/>
          <w:u w:val="single"/>
        </w:rPr>
      </w:pPr>
      <w:r w:rsidRPr="006F36C2">
        <w:rPr>
          <w:b/>
          <w:bCs/>
          <w:sz w:val="28"/>
          <w:szCs w:val="32"/>
          <w:u w:val="single"/>
        </w:rPr>
        <w:t>V</w:t>
      </w:r>
      <w:r w:rsidR="004E6FD7" w:rsidRPr="006F36C2">
        <w:rPr>
          <w:b/>
          <w:bCs/>
          <w:sz w:val="28"/>
          <w:szCs w:val="32"/>
          <w:u w:val="single"/>
        </w:rPr>
        <w:t xml:space="preserve">edhæft billeder </w:t>
      </w:r>
      <w:r w:rsidRPr="006F36C2">
        <w:rPr>
          <w:b/>
          <w:bCs/>
          <w:sz w:val="28"/>
          <w:szCs w:val="32"/>
          <w:u w:val="single"/>
        </w:rPr>
        <w:t xml:space="preserve">af problemet i mailen </w:t>
      </w:r>
    </w:p>
    <w:p w14:paraId="5864A1EE" w14:textId="77777777" w:rsidR="004E6FD7" w:rsidRDefault="004E6FD7" w:rsidP="00B5262F"/>
    <w:p w14:paraId="254ABD12" w14:textId="77777777" w:rsidR="00341F7A" w:rsidRDefault="00341F7A" w:rsidP="00B5262F"/>
    <w:p w14:paraId="0097DE6F" w14:textId="7D269F3A" w:rsidR="00475678" w:rsidRDefault="00475678" w:rsidP="00341F7A">
      <w:pPr>
        <w:spacing w:line="276" w:lineRule="auto"/>
      </w:pPr>
      <w:r>
        <w:t>Når vi har modtaget og vurderet dit udfyldte spørgeskema, vil du senere blive kontaktet så vi kan gennemføre en besigtigelse med følgende formål:</w:t>
      </w:r>
    </w:p>
    <w:p w14:paraId="1A0AD6EA" w14:textId="54F641DA" w:rsidR="00475678" w:rsidRPr="00341F7A" w:rsidRDefault="00475678" w:rsidP="00341F7A">
      <w:pPr>
        <w:pStyle w:val="Listeafsnit"/>
        <w:numPr>
          <w:ilvl w:val="0"/>
          <w:numId w:val="1"/>
        </w:numPr>
        <w:spacing w:line="276" w:lineRule="auto"/>
        <w:rPr>
          <w:sz w:val="20"/>
          <w:szCs w:val="22"/>
        </w:rPr>
      </w:pPr>
      <w:r w:rsidRPr="00341F7A">
        <w:rPr>
          <w:sz w:val="20"/>
          <w:szCs w:val="22"/>
        </w:rPr>
        <w:t>Visuel og lugtmæssig registrering</w:t>
      </w:r>
    </w:p>
    <w:p w14:paraId="4209DE25" w14:textId="17CF7975" w:rsidR="00475678" w:rsidRPr="00341F7A" w:rsidRDefault="00475678" w:rsidP="00341F7A">
      <w:pPr>
        <w:pStyle w:val="Listeafsnit"/>
        <w:numPr>
          <w:ilvl w:val="0"/>
          <w:numId w:val="1"/>
        </w:numPr>
        <w:spacing w:line="276" w:lineRule="auto"/>
        <w:rPr>
          <w:sz w:val="20"/>
          <w:szCs w:val="22"/>
        </w:rPr>
      </w:pPr>
      <w:r w:rsidRPr="00341F7A">
        <w:rPr>
          <w:sz w:val="20"/>
          <w:szCs w:val="22"/>
        </w:rPr>
        <w:t>Bedømme forekomst udbredelse af synlig fugt eller vækst</w:t>
      </w:r>
    </w:p>
    <w:p w14:paraId="54AAEB70" w14:textId="1ED0A33E" w:rsidR="00341F7A" w:rsidRPr="00341F7A" w:rsidRDefault="00341F7A" w:rsidP="00341F7A">
      <w:pPr>
        <w:pStyle w:val="Listeafsnit"/>
        <w:numPr>
          <w:ilvl w:val="0"/>
          <w:numId w:val="1"/>
        </w:numPr>
        <w:spacing w:line="276" w:lineRule="auto"/>
        <w:rPr>
          <w:sz w:val="20"/>
          <w:szCs w:val="22"/>
        </w:rPr>
      </w:pPr>
      <w:r w:rsidRPr="00341F7A">
        <w:rPr>
          <w:sz w:val="20"/>
          <w:szCs w:val="22"/>
        </w:rPr>
        <w:t>Bedømme synlige svigt i konstruktioner og installationer</w:t>
      </w:r>
    </w:p>
    <w:p w14:paraId="1ABFD59A" w14:textId="1FCD3F07" w:rsidR="00475678" w:rsidRPr="00341F7A" w:rsidRDefault="00475678" w:rsidP="00341F7A">
      <w:pPr>
        <w:pStyle w:val="Listeafsnit"/>
        <w:numPr>
          <w:ilvl w:val="0"/>
          <w:numId w:val="1"/>
        </w:numPr>
        <w:spacing w:line="276" w:lineRule="auto"/>
        <w:rPr>
          <w:sz w:val="20"/>
          <w:szCs w:val="22"/>
        </w:rPr>
      </w:pPr>
      <w:r w:rsidRPr="00341F7A">
        <w:rPr>
          <w:sz w:val="20"/>
          <w:szCs w:val="22"/>
        </w:rPr>
        <w:t xml:space="preserve">Bedømme eventuelle specifikke konstruktive indgreb </w:t>
      </w:r>
    </w:p>
    <w:p w14:paraId="2471A12E" w14:textId="006E2E0F" w:rsidR="00341F7A" w:rsidRPr="00341F7A" w:rsidRDefault="00475678" w:rsidP="00341F7A">
      <w:pPr>
        <w:pStyle w:val="Listeafsnit"/>
        <w:numPr>
          <w:ilvl w:val="0"/>
          <w:numId w:val="1"/>
        </w:numPr>
        <w:spacing w:line="276" w:lineRule="auto"/>
        <w:rPr>
          <w:sz w:val="20"/>
          <w:szCs w:val="22"/>
        </w:rPr>
      </w:pPr>
      <w:r w:rsidRPr="00341F7A">
        <w:rPr>
          <w:sz w:val="20"/>
          <w:szCs w:val="22"/>
        </w:rPr>
        <w:t xml:space="preserve">Vurdere repræsentative </w:t>
      </w:r>
      <w:proofErr w:type="spellStart"/>
      <w:r w:rsidRPr="00341F7A">
        <w:rPr>
          <w:sz w:val="20"/>
          <w:szCs w:val="22"/>
        </w:rPr>
        <w:t>måleområder</w:t>
      </w:r>
      <w:proofErr w:type="spellEnd"/>
    </w:p>
    <w:sectPr w:rsidR="00341F7A" w:rsidRPr="00341F7A" w:rsidSect="0037264C">
      <w:pgSz w:w="11906" w:h="16838"/>
      <w:pgMar w:top="1247" w:right="1247" w:bottom="2552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FD50" w14:textId="77777777" w:rsidR="006E70C8" w:rsidRPr="006E70C8" w:rsidRDefault="006E70C8">
      <w:r w:rsidRPr="006E70C8">
        <w:separator/>
      </w:r>
    </w:p>
  </w:endnote>
  <w:endnote w:type="continuationSeparator" w:id="0">
    <w:p w14:paraId="110E66C5" w14:textId="77777777" w:rsidR="006E70C8" w:rsidRPr="006E70C8" w:rsidRDefault="006E70C8">
      <w:r w:rsidRPr="006E70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477D" w14:textId="77777777" w:rsidR="006E70C8" w:rsidRPr="006E70C8" w:rsidRDefault="006E70C8">
      <w:r w:rsidRPr="006E70C8">
        <w:separator/>
      </w:r>
    </w:p>
  </w:footnote>
  <w:footnote w:type="continuationSeparator" w:id="0">
    <w:p w14:paraId="05A74A04" w14:textId="77777777" w:rsidR="006E70C8" w:rsidRPr="006E70C8" w:rsidRDefault="006E70C8">
      <w:r w:rsidRPr="006E70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2CD1"/>
    <w:multiLevelType w:val="hybridMultilevel"/>
    <w:tmpl w:val="13BC82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F74FE"/>
    <w:multiLevelType w:val="hybridMultilevel"/>
    <w:tmpl w:val="8AA6A5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13011">
    <w:abstractNumId w:val="0"/>
  </w:num>
  <w:num w:numId="2" w16cid:durableId="144110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8-14T17:07:46.7473263+02:00&quot;,&quot;Checksum&quot;:&quot;bb34b7e4fb21469c6654b1da5eeebd24&quot;,&quot;IsAccessible&quot;:true,&quot;Settings&quot;:{&quot;CreatePdfUa&quot;:2}}"/>
    <w:docVar w:name="AttachedTemplatePath" w:val="Notat.dotm"/>
    <w:docVar w:name="CreatedWithDtVersion" w:val="1.9.811"/>
    <w:docVar w:name="DocumentCreated" w:val="DocumentCreated"/>
    <w:docVar w:name="DocumentCreatedOK" w:val="DocumentCreatedOK"/>
    <w:docVar w:name="DocumentInitialized" w:val="OK"/>
    <w:docVar w:name="Encrypted_CloudStatistics_StoryID" w:val="D0YKQUS9MQFYVLAMIxSScokX+YGwZ5R5fP6/fRhzuZpjqgYuqdu5Xyxw7WuhGbsQ"/>
    <w:docVar w:name="Encrypted_DocHeader" w:val="P9tAMTkIvGYku76pVu+tjw=="/>
    <w:docVar w:name="IntegrationType" w:val="StandAlone"/>
    <w:docVar w:name="LatestPhrase" w:val="Q:\dynamictemplate\Fraser\10 Vej og Trafik\Visitering til lægekørsel\Lovgivning\Lovgrundlag.docx"/>
    <w:docVar w:name="PhraseEditLog" w:val="2021-04-21:14.27 | 2.6.036"/>
  </w:docVars>
  <w:rsids>
    <w:rsidRoot w:val="006E70C8"/>
    <w:rsid w:val="00005208"/>
    <w:rsid w:val="00007C1E"/>
    <w:rsid w:val="00015023"/>
    <w:rsid w:val="000151B3"/>
    <w:rsid w:val="00015E01"/>
    <w:rsid w:val="00034603"/>
    <w:rsid w:val="000D1E8D"/>
    <w:rsid w:val="000E4E73"/>
    <w:rsid w:val="000E5BC4"/>
    <w:rsid w:val="000F4F8F"/>
    <w:rsid w:val="00121699"/>
    <w:rsid w:val="00131C54"/>
    <w:rsid w:val="001D2A22"/>
    <w:rsid w:val="00203B57"/>
    <w:rsid w:val="00203E74"/>
    <w:rsid w:val="00215F9E"/>
    <w:rsid w:val="00232089"/>
    <w:rsid w:val="00264690"/>
    <w:rsid w:val="002809B9"/>
    <w:rsid w:val="00285032"/>
    <w:rsid w:val="00290F2F"/>
    <w:rsid w:val="0029350B"/>
    <w:rsid w:val="002A088E"/>
    <w:rsid w:val="002A22E1"/>
    <w:rsid w:val="002C09B5"/>
    <w:rsid w:val="002C76AB"/>
    <w:rsid w:val="002F1FD0"/>
    <w:rsid w:val="00301AA0"/>
    <w:rsid w:val="00330245"/>
    <w:rsid w:val="00341F7A"/>
    <w:rsid w:val="0037264C"/>
    <w:rsid w:val="003A2D56"/>
    <w:rsid w:val="003C29FD"/>
    <w:rsid w:val="003F54D6"/>
    <w:rsid w:val="00423D58"/>
    <w:rsid w:val="00425603"/>
    <w:rsid w:val="004411BE"/>
    <w:rsid w:val="00457939"/>
    <w:rsid w:val="00473482"/>
    <w:rsid w:val="004752A2"/>
    <w:rsid w:val="00475678"/>
    <w:rsid w:val="004938BC"/>
    <w:rsid w:val="004A416A"/>
    <w:rsid w:val="004A5227"/>
    <w:rsid w:val="004B5433"/>
    <w:rsid w:val="004B6562"/>
    <w:rsid w:val="004E6FD7"/>
    <w:rsid w:val="00522E57"/>
    <w:rsid w:val="00566A9D"/>
    <w:rsid w:val="005B7670"/>
    <w:rsid w:val="005C2D08"/>
    <w:rsid w:val="005C4ADF"/>
    <w:rsid w:val="005E00D1"/>
    <w:rsid w:val="005F5D2B"/>
    <w:rsid w:val="006075F1"/>
    <w:rsid w:val="00623D9B"/>
    <w:rsid w:val="006268F5"/>
    <w:rsid w:val="0064348D"/>
    <w:rsid w:val="00651404"/>
    <w:rsid w:val="00660956"/>
    <w:rsid w:val="00660D4E"/>
    <w:rsid w:val="00664F1D"/>
    <w:rsid w:val="006B66FF"/>
    <w:rsid w:val="006E2DE1"/>
    <w:rsid w:val="006E70C8"/>
    <w:rsid w:val="006F36C2"/>
    <w:rsid w:val="006F5119"/>
    <w:rsid w:val="00716C40"/>
    <w:rsid w:val="00721680"/>
    <w:rsid w:val="007558AD"/>
    <w:rsid w:val="00764C19"/>
    <w:rsid w:val="007B0E06"/>
    <w:rsid w:val="007C53AC"/>
    <w:rsid w:val="007D53F9"/>
    <w:rsid w:val="007E7C57"/>
    <w:rsid w:val="007F1054"/>
    <w:rsid w:val="008677D0"/>
    <w:rsid w:val="008777BB"/>
    <w:rsid w:val="00882664"/>
    <w:rsid w:val="00882691"/>
    <w:rsid w:val="00883F6D"/>
    <w:rsid w:val="008B2078"/>
    <w:rsid w:val="00907E4E"/>
    <w:rsid w:val="00962450"/>
    <w:rsid w:val="00967524"/>
    <w:rsid w:val="00973D2A"/>
    <w:rsid w:val="00991E91"/>
    <w:rsid w:val="009C409E"/>
    <w:rsid w:val="009E4B24"/>
    <w:rsid w:val="009E5483"/>
    <w:rsid w:val="00A25A5A"/>
    <w:rsid w:val="00A44493"/>
    <w:rsid w:val="00A60E4E"/>
    <w:rsid w:val="00A61F1E"/>
    <w:rsid w:val="00A6590F"/>
    <w:rsid w:val="00A67480"/>
    <w:rsid w:val="00AC26FB"/>
    <w:rsid w:val="00AC6858"/>
    <w:rsid w:val="00AD3B50"/>
    <w:rsid w:val="00AF7C61"/>
    <w:rsid w:val="00B124EC"/>
    <w:rsid w:val="00B42D94"/>
    <w:rsid w:val="00B5262F"/>
    <w:rsid w:val="00B76CE8"/>
    <w:rsid w:val="00B97CAD"/>
    <w:rsid w:val="00BE117F"/>
    <w:rsid w:val="00BF31CE"/>
    <w:rsid w:val="00C229B1"/>
    <w:rsid w:val="00C44806"/>
    <w:rsid w:val="00C67128"/>
    <w:rsid w:val="00C72789"/>
    <w:rsid w:val="00CA29D2"/>
    <w:rsid w:val="00CA6C01"/>
    <w:rsid w:val="00CD386E"/>
    <w:rsid w:val="00D26ADA"/>
    <w:rsid w:val="00D43FAE"/>
    <w:rsid w:val="00D84F89"/>
    <w:rsid w:val="00DE5B21"/>
    <w:rsid w:val="00E262E3"/>
    <w:rsid w:val="00E54C7F"/>
    <w:rsid w:val="00E63129"/>
    <w:rsid w:val="00E90C24"/>
    <w:rsid w:val="00EB4FDD"/>
    <w:rsid w:val="00F001F4"/>
    <w:rsid w:val="00F266AB"/>
    <w:rsid w:val="00F306DE"/>
    <w:rsid w:val="00F359B0"/>
    <w:rsid w:val="00F626E8"/>
    <w:rsid w:val="00F67B36"/>
    <w:rsid w:val="00F97592"/>
    <w:rsid w:val="00FA6289"/>
    <w:rsid w:val="00FB1B6B"/>
    <w:rsid w:val="00F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B8BD3EE"/>
  <w15:docId w15:val="{90CF8FFE-0E07-4D44-B4A5-E4E1AC48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E91"/>
    <w:pPr>
      <w:spacing w:line="253" w:lineRule="atLeast"/>
    </w:pPr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2089"/>
    <w:pPr>
      <w:keepNext/>
      <w:keepLines/>
      <w:spacing w:line="276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sid w:val="006E70C8"/>
    <w:rPr>
      <w:u w:val="single"/>
    </w:rPr>
  </w:style>
  <w:style w:type="paragraph" w:styleId="Sidehoved">
    <w:name w:val="header"/>
    <w:basedOn w:val="Normal"/>
    <w:rsid w:val="00CA29D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6469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290F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90F2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6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fon">
    <w:name w:val="Kolofon"/>
    <w:basedOn w:val="Normal"/>
    <w:rsid w:val="00B42D94"/>
    <w:pPr>
      <w:framePr w:hSpace="142" w:wrap="around" w:vAnchor="page" w:hAnchor="page" w:x="8903" w:y="2553"/>
      <w:spacing w:line="260" w:lineRule="atLeast"/>
      <w:suppressOverlap/>
    </w:pPr>
    <w:rPr>
      <w:rFonts w:eastAsia="Calibri" w:cs="Arial"/>
      <w:sz w:val="18"/>
      <w:szCs w:val="22"/>
      <w:lang w:eastAsia="en-US"/>
    </w:rPr>
  </w:style>
  <w:style w:type="paragraph" w:customStyle="1" w:styleId="KolofonDato">
    <w:name w:val="KolofonDato"/>
    <w:basedOn w:val="Normal"/>
    <w:rsid w:val="00991E91"/>
    <w:pPr>
      <w:framePr w:hSpace="567" w:wrap="auto" w:hAnchor="text" w:x="8846" w:y="4254"/>
      <w:spacing w:line="219" w:lineRule="atLeast"/>
    </w:pPr>
    <w:rPr>
      <w:b/>
      <w:sz w:val="19"/>
      <w:lang w:val="nb-NO"/>
    </w:rPr>
  </w:style>
  <w:style w:type="paragraph" w:customStyle="1" w:styleId="KolofonText">
    <w:name w:val="KolofonText"/>
    <w:basedOn w:val="Normal"/>
    <w:rsid w:val="00991E91"/>
    <w:pPr>
      <w:spacing w:line="219" w:lineRule="atLeast"/>
    </w:pPr>
    <w:rPr>
      <w:color w:val="666666"/>
      <w:sz w:val="19"/>
    </w:rPr>
  </w:style>
  <w:style w:type="paragraph" w:customStyle="1" w:styleId="KolofonPrefix">
    <w:name w:val="KolofonPrefix"/>
    <w:basedOn w:val="KolofonText"/>
    <w:rsid w:val="00660D4E"/>
    <w:rPr>
      <w:b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32089"/>
    <w:rPr>
      <w:rFonts w:ascii="Arial" w:eastAsiaTheme="majorEastAsia" w:hAnsi="Arial" w:cstheme="majorBidi"/>
      <w:b/>
      <w:bCs/>
      <w:sz w:val="22"/>
      <w:szCs w:val="28"/>
    </w:rPr>
  </w:style>
  <w:style w:type="paragraph" w:customStyle="1" w:styleId="paragraf">
    <w:name w:val="paragraf"/>
    <w:basedOn w:val="Normal"/>
    <w:rsid w:val="005E00D1"/>
    <w:pPr>
      <w:spacing w:before="200" w:line="240" w:lineRule="auto"/>
      <w:ind w:firstLine="240"/>
    </w:pPr>
    <w:rPr>
      <w:rFonts w:ascii="Tahoma" w:hAnsi="Tahoma" w:cs="Tahoma"/>
      <w:color w:val="000000"/>
      <w:sz w:val="24"/>
    </w:rPr>
  </w:style>
  <w:style w:type="paragraph" w:customStyle="1" w:styleId="stk2">
    <w:name w:val="stk2"/>
    <w:basedOn w:val="Normal"/>
    <w:rsid w:val="005E00D1"/>
    <w:pPr>
      <w:spacing w:line="240" w:lineRule="auto"/>
      <w:ind w:firstLine="240"/>
    </w:pPr>
    <w:rPr>
      <w:rFonts w:ascii="Tahoma" w:hAnsi="Tahoma" w:cs="Tahoma"/>
      <w:color w:val="000000"/>
      <w:sz w:val="24"/>
    </w:rPr>
  </w:style>
  <w:style w:type="paragraph" w:customStyle="1" w:styleId="kapiteloverskrift2">
    <w:name w:val="kapiteloverskrift2"/>
    <w:basedOn w:val="Normal"/>
    <w:rsid w:val="005E00D1"/>
    <w:pPr>
      <w:spacing w:after="100" w:line="240" w:lineRule="auto"/>
      <w:jc w:val="center"/>
    </w:pPr>
    <w:rPr>
      <w:rFonts w:ascii="Tahoma" w:hAnsi="Tahoma" w:cs="Tahoma"/>
      <w:i/>
      <w:iCs/>
      <w:color w:val="000000"/>
      <w:sz w:val="24"/>
    </w:rPr>
  </w:style>
  <w:style w:type="paragraph" w:customStyle="1" w:styleId="paragrafgruppeoverskrift">
    <w:name w:val="paragrafgruppeoverskrift"/>
    <w:basedOn w:val="Normal"/>
    <w:rsid w:val="005E00D1"/>
    <w:pPr>
      <w:spacing w:before="300" w:after="100" w:line="240" w:lineRule="auto"/>
      <w:jc w:val="center"/>
    </w:pPr>
    <w:rPr>
      <w:rFonts w:ascii="Tahoma" w:hAnsi="Tahoma" w:cs="Tahoma"/>
      <w:i/>
      <w:iCs/>
      <w:color w:val="000000"/>
      <w:sz w:val="24"/>
    </w:rPr>
  </w:style>
  <w:style w:type="character" w:customStyle="1" w:styleId="paragrafnr">
    <w:name w:val="paragrafnr"/>
    <w:basedOn w:val="Standardskrifttypeiafsnit"/>
    <w:rsid w:val="005E00D1"/>
  </w:style>
  <w:style w:type="character" w:customStyle="1" w:styleId="stknr">
    <w:name w:val="stknr"/>
    <w:basedOn w:val="Standardskrifttypeiafsnit"/>
    <w:rsid w:val="005E00D1"/>
  </w:style>
  <w:style w:type="paragraph" w:styleId="Listeafsnit">
    <w:name w:val="List Paragraph"/>
    <w:basedOn w:val="Normal"/>
    <w:uiPriority w:val="34"/>
    <w:rsid w:val="00475678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4E6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yg@vordingborg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133</TotalTime>
  <Pages>2</Pages>
  <Words>172</Words>
  <Characters>1216</Characters>
  <Application>Microsoft Office Word</Application>
  <DocSecurity>0</DocSecurity>
  <Lines>152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Lovgrundlag</vt:lpstr>
    </vt:vector>
  </TitlesOfParts>
  <Company>Vordingborg Kommune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Bruun Jensen</cp:lastModifiedBy>
  <cp:revision>5</cp:revision>
  <cp:lastPrinted>2025-09-18T09:02:00Z</cp:lastPrinted>
  <dcterms:created xsi:type="dcterms:W3CDTF">2017-04-06T09:03:00Z</dcterms:created>
  <dcterms:modified xsi:type="dcterms:W3CDTF">2025-09-22T11:54:00Z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{4CEF8172-2250-469F-841E-B460A7D76C96}</vt:lpwstr>
  </property>
</Properties>
</file>